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6E8430" w14:textId="77777777" w:rsidR="00EA05BC" w:rsidRDefault="00EA05BC"/>
    <w:p w14:paraId="69D1FF46" w14:textId="77777777" w:rsidR="00EA05BC" w:rsidRDefault="00EA05BC"/>
    <w:p w14:paraId="383B1877" w14:textId="6459530A" w:rsidR="00EA05BC" w:rsidRDefault="00EB148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e</w:t>
      </w:r>
      <w:r w:rsidR="002A00F4">
        <w:rPr>
          <w:b/>
          <w:bCs/>
        </w:rPr>
        <w:t>fa</w:t>
      </w:r>
      <w:r>
        <w:rPr>
          <w:b/>
          <w:bCs/>
        </w:rPr>
        <w:t>:ON</w:t>
      </w:r>
    </w:p>
    <w:p w14:paraId="4E26669F" w14:textId="77777777"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323BAFFD" w14:textId="67B2BC95" w:rsidR="00EA05BC" w:rsidRDefault="00EB148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 xml:space="preserve">und </w:t>
      </w:r>
      <w:r w:rsidR="002A00F4">
        <w:rPr>
          <w:b/>
          <w:bCs/>
        </w:rPr>
        <w:t>Lichttechnik</w:t>
      </w:r>
    </w:p>
    <w:p w14:paraId="36DB48AA" w14:textId="1A5DAAEC" w:rsidR="00EA05BC" w:rsidRDefault="00EA05BC"/>
    <w:p w14:paraId="5AE7AE5F" w14:textId="77777777" w:rsidR="008E14C2" w:rsidRDefault="008E14C2">
      <w:pPr>
        <w:rPr>
          <w:b/>
          <w:bCs/>
        </w:rPr>
      </w:pPr>
      <w:r w:rsidRPr="008E14C2">
        <w:rPr>
          <w:b/>
          <w:bCs/>
        </w:rPr>
        <w:t>netze:ON</w:t>
      </w:r>
    </w:p>
    <w:p w14:paraId="6AA80680" w14:textId="77777777" w:rsidR="008E14C2" w:rsidRDefault="008E14C2">
      <w:pPr>
        <w:rPr>
          <w:b/>
          <w:bCs/>
        </w:rPr>
      </w:pPr>
      <w:r w:rsidRPr="008E14C2">
        <w:rPr>
          <w:b/>
          <w:bCs/>
        </w:rPr>
        <w:t>Fachmesse für Energietechnik,</w:t>
      </w:r>
    </w:p>
    <w:p w14:paraId="1672E113" w14:textId="4B0E58BB" w:rsidR="008E14C2" w:rsidRDefault="008E14C2">
      <w:r w:rsidRPr="008E14C2">
        <w:rPr>
          <w:b/>
          <w:bCs/>
        </w:rPr>
        <w:t>Verteil- und Breitbandnetze</w:t>
      </w:r>
    </w:p>
    <w:p w14:paraId="38444DFF" w14:textId="77777777" w:rsidR="008E14C2" w:rsidRDefault="008E14C2"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Cs/>
        </w:rPr>
      </w:pPr>
    </w:p>
    <w:p w14:paraId="45872258" w14:textId="006EDDEC" w:rsidR="004C248B" w:rsidRPr="008E02A1"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Cs/>
        </w:rPr>
      </w:pPr>
      <w:r w:rsidRPr="008E02A1">
        <w:rPr>
          <w:bCs/>
        </w:rPr>
        <w:t>(</w:t>
      </w:r>
      <w:r w:rsidR="002C6C0F">
        <w:rPr>
          <w:bCs/>
        </w:rPr>
        <w:t>12</w:t>
      </w:r>
      <w:r w:rsidRPr="008E02A1">
        <w:rPr>
          <w:bCs/>
        </w:rPr>
        <w:t xml:space="preserve">. bis </w:t>
      </w:r>
      <w:r w:rsidR="002C6C0F">
        <w:rPr>
          <w:bCs/>
        </w:rPr>
        <w:t>14</w:t>
      </w:r>
      <w:r w:rsidRPr="008E02A1">
        <w:rPr>
          <w:bCs/>
        </w:rPr>
        <w:t>. September 20</w:t>
      </w:r>
      <w:r w:rsidR="00E504B3">
        <w:rPr>
          <w:bCs/>
        </w:rPr>
        <w:t>2</w:t>
      </w:r>
      <w:r w:rsidR="002C6C0F">
        <w:rPr>
          <w:bCs/>
        </w:rPr>
        <w:t>3</w:t>
      </w:r>
      <w:r w:rsidRPr="008E02A1">
        <w:rPr>
          <w:bCs/>
        </w:rPr>
        <w:t>)</w:t>
      </w:r>
    </w:p>
    <w:p w14:paraId="6C3D63F5" w14:textId="77777777" w:rsidR="004C248B"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A30A49E" w14:textId="77777777" w:rsidR="008E02A1" w:rsidRDefault="008E02A1"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728098F" w14:textId="5E205B5B" w:rsidR="00EA05BC" w:rsidRPr="002269B9"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sidRPr="002269B9">
        <w:t xml:space="preserve">Leipzig, </w:t>
      </w:r>
      <w:r w:rsidR="008E14C2">
        <w:t>12</w:t>
      </w:r>
      <w:r w:rsidR="004C248B" w:rsidRPr="002269B9">
        <w:t>.</w:t>
      </w:r>
      <w:r w:rsidRPr="002269B9">
        <w:t xml:space="preserve"> </w:t>
      </w:r>
      <w:r w:rsidR="00AB68C7" w:rsidRPr="002269B9">
        <w:t>Ju</w:t>
      </w:r>
      <w:r w:rsidR="008E14C2">
        <w:t>l</w:t>
      </w:r>
      <w:r w:rsidR="00AB68C7" w:rsidRPr="002269B9">
        <w:t>i</w:t>
      </w:r>
      <w:r w:rsidR="00D4570C" w:rsidRPr="002269B9">
        <w:t xml:space="preserve"> 202</w:t>
      </w:r>
      <w:r w:rsidR="00EB1480" w:rsidRPr="002269B9">
        <w:t>3</w:t>
      </w:r>
    </w:p>
    <w:p w14:paraId="2603635B" w14:textId="77777777" w:rsidR="00EA05BC" w:rsidRPr="002269B9" w:rsidRDefault="00EA05BC">
      <w:pPr>
        <w:spacing w:line="280" w:lineRule="atLeast"/>
      </w:pPr>
    </w:p>
    <w:p w14:paraId="6B075A92" w14:textId="77777777" w:rsidR="00EA05BC" w:rsidRPr="002269B9" w:rsidRDefault="00EA05BC">
      <w:pPr>
        <w:spacing w:line="280" w:lineRule="atLeast"/>
      </w:pPr>
    </w:p>
    <w:p w14:paraId="1631380E" w14:textId="77777777" w:rsidR="008E14C2" w:rsidRPr="008E14C2" w:rsidRDefault="008E14C2" w:rsidP="008E14C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r w:rsidRPr="008E14C2">
        <w:rPr>
          <w:b/>
          <w:bCs/>
          <w:sz w:val="28"/>
          <w:szCs w:val="28"/>
        </w:rPr>
        <w:t>efa:ON 2023: Themenbereich Energietechnik nimmt</w:t>
      </w:r>
    </w:p>
    <w:p w14:paraId="2BB3ECC3" w14:textId="308EC371" w:rsidR="008E14C2" w:rsidRPr="00D8047D" w:rsidRDefault="008E14C2" w:rsidP="008E14C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r w:rsidRPr="008E14C2">
        <w:rPr>
          <w:b/>
          <w:bCs/>
          <w:sz w:val="28"/>
          <w:szCs w:val="28"/>
        </w:rPr>
        <w:t>Herausforderungen der Energiewende in den Fokus</w:t>
      </w:r>
    </w:p>
    <w:p w14:paraId="16B4CF94" w14:textId="77777777" w:rsidR="00505C2E" w:rsidRPr="00D8047D" w:rsidRDefault="00505C2E">
      <w:pPr>
        <w:spacing w:line="280" w:lineRule="atLeast"/>
        <w:jc w:val="both"/>
        <w:rPr>
          <w:b/>
          <w:bCs/>
        </w:rPr>
      </w:pPr>
    </w:p>
    <w:p w14:paraId="516741E4" w14:textId="6F14DD61" w:rsidR="006C15F0" w:rsidRDefault="008E14C2">
      <w:pPr>
        <w:spacing w:line="280" w:lineRule="atLeast"/>
        <w:jc w:val="both"/>
        <w:rPr>
          <w:b/>
          <w:bCs/>
        </w:rPr>
      </w:pPr>
      <w:r w:rsidRPr="008E14C2">
        <w:rPr>
          <w:b/>
          <w:bCs/>
        </w:rPr>
        <w:t>Spannungsreiches Comeback für die wichtigste Plattform der Elektrobranche in Mitteldeutschland</w:t>
      </w:r>
      <w:r w:rsidR="003E511B">
        <w:rPr>
          <w:b/>
          <w:bCs/>
        </w:rPr>
        <w:t>:</w:t>
      </w:r>
      <w:r w:rsidRPr="008E14C2">
        <w:rPr>
          <w:b/>
          <w:bCs/>
        </w:rPr>
        <w:t xml:space="preserve"> Mit der </w:t>
      </w:r>
      <w:proofErr w:type="gramStart"/>
      <w:r w:rsidRPr="008E14C2">
        <w:rPr>
          <w:b/>
          <w:bCs/>
        </w:rPr>
        <w:t>efa:ON</w:t>
      </w:r>
      <w:proofErr w:type="gramEnd"/>
      <w:r w:rsidRPr="008E14C2">
        <w:rPr>
          <w:b/>
          <w:bCs/>
        </w:rPr>
        <w:t xml:space="preserve"> gibt es in Leipzig zum großen Branchenwiedersehen wertvolle Impulse für den zukünftigen Geschäftserfolg von Ausstellern und Fachbesuchern gleichermaßen. Zusätzlich zu den starken Kernbereichen Elektro-, Gebäude-und Lichttechnik rückt der Themenbereich Energietechnik verstärkt in den Fokus. Gemeinsam mit der parallel stattfindenden Premiere der netze:ON - Fachmesse für Energietechnik, Verteil- und Breitbandnetze - ist der Wissensvorsprung bei den aktuellen Herausforderungen rund um die Energie-und Gebäudewende garantiert. Inhaltlich abgerundet wird das Messeduo, welches vom 12. bis 14. September 2023 </w:t>
      </w:r>
      <w:r w:rsidR="003E511B">
        <w:rPr>
          <w:b/>
          <w:bCs/>
        </w:rPr>
        <w:t xml:space="preserve">in Leipzig </w:t>
      </w:r>
      <w:r w:rsidRPr="008E14C2">
        <w:rPr>
          <w:b/>
          <w:bCs/>
        </w:rPr>
        <w:t xml:space="preserve">stattfindet, durch das hochkarätig besetzte </w:t>
      </w:r>
      <w:r w:rsidR="003E511B">
        <w:rPr>
          <w:b/>
          <w:bCs/>
        </w:rPr>
        <w:t>F</w:t>
      </w:r>
      <w:r w:rsidRPr="008E14C2">
        <w:rPr>
          <w:b/>
          <w:bCs/>
        </w:rPr>
        <w:t>orum:Energietechnik.</w:t>
      </w:r>
    </w:p>
    <w:p w14:paraId="7FA12B81" w14:textId="77777777" w:rsidR="008E14C2" w:rsidRDefault="008E14C2">
      <w:pPr>
        <w:spacing w:line="280" w:lineRule="atLeast"/>
        <w:jc w:val="both"/>
        <w:rPr>
          <w:b/>
          <w:bCs/>
        </w:rPr>
      </w:pPr>
    </w:p>
    <w:p w14:paraId="09781939" w14:textId="075060CE" w:rsidR="008E14C2" w:rsidRDefault="008E14C2" w:rsidP="00705210">
      <w:pPr>
        <w:spacing w:line="280" w:lineRule="atLeast"/>
        <w:jc w:val="both"/>
        <w:rPr>
          <w:bCs/>
        </w:rPr>
      </w:pPr>
      <w:r w:rsidRPr="008E14C2">
        <w:rPr>
          <w:bCs/>
        </w:rPr>
        <w:t xml:space="preserve">An den drei Messetagen bringt die </w:t>
      </w:r>
      <w:proofErr w:type="gramStart"/>
      <w:r w:rsidRPr="008E14C2">
        <w:rPr>
          <w:bCs/>
        </w:rPr>
        <w:t>efa:ON</w:t>
      </w:r>
      <w:proofErr w:type="gramEnd"/>
      <w:r w:rsidRPr="008E14C2">
        <w:rPr>
          <w:bCs/>
        </w:rPr>
        <w:t xml:space="preserve"> Hersteller und Dienstleister der Elektro-, Gebäude-</w:t>
      </w:r>
      <w:r w:rsidR="00C6691C">
        <w:rPr>
          <w:bCs/>
        </w:rPr>
        <w:t>,</w:t>
      </w:r>
      <w:r w:rsidRPr="008E14C2">
        <w:rPr>
          <w:bCs/>
        </w:rPr>
        <w:t xml:space="preserve"> Licht</w:t>
      </w:r>
      <w:r w:rsidR="00C6691C">
        <w:rPr>
          <w:bCs/>
        </w:rPr>
        <w:t>- und Energie</w:t>
      </w:r>
      <w:r w:rsidRPr="008E14C2">
        <w:rPr>
          <w:bCs/>
        </w:rPr>
        <w:t xml:space="preserve">technik mit den Elektrofachkräften aus Handwerk, Industrie und Gebäudetechnik, Planern, </w:t>
      </w:r>
      <w:r w:rsidR="002D0A57">
        <w:rPr>
          <w:bCs/>
        </w:rPr>
        <w:t xml:space="preserve">Gebäudebetreibern, </w:t>
      </w:r>
      <w:r w:rsidRPr="008E14C2">
        <w:rPr>
          <w:bCs/>
        </w:rPr>
        <w:t>Vertretern des Handels und dem Branchennachwuchs zusammen. Die Teilnehmer dürfen sich auf Produktneuheiten, Expertenwissen und d</w:t>
      </w:r>
      <w:r w:rsidR="003E511B">
        <w:rPr>
          <w:bCs/>
        </w:rPr>
        <w:t>ie</w:t>
      </w:r>
      <w:r w:rsidRPr="008E14C2">
        <w:rPr>
          <w:bCs/>
        </w:rPr>
        <w:t xml:space="preserve"> perfekte Gelegenheit zum Netzwerken freuen. Für Branchenprofis mit der Expertise im Bereich Energietechnik wird der inhaltliche Schwerpunkt zusätzlich auf Innovationen und Lösungen am und im Gebäude liegen. Aber noch ein weiterer Höhepunkt rundet den Messebesuch in Leipzig ab. Denn die Netze der Zukunft stehen zur Premiere der neuen Fachmesse für Energietechnik, Verteil- und Breitbandnetze im Mittelpunkt. Die erstmalig stattfindende netze:ON</w:t>
      </w:r>
      <w:r>
        <w:rPr>
          <w:bCs/>
        </w:rPr>
        <w:t xml:space="preserve"> </w:t>
      </w:r>
      <w:r w:rsidRPr="008E14C2">
        <w:rPr>
          <w:bCs/>
        </w:rPr>
        <w:t xml:space="preserve">greift dabei das gesamte Spektrum von der Netztechnik bis hin zum Netzmanagement auf und bildet es ganzheitlich ab. </w:t>
      </w:r>
    </w:p>
    <w:p w14:paraId="5CF33EE3" w14:textId="77777777" w:rsidR="008E14C2" w:rsidRDefault="008E14C2" w:rsidP="00705210">
      <w:pPr>
        <w:spacing w:line="280" w:lineRule="atLeast"/>
        <w:jc w:val="both"/>
        <w:rPr>
          <w:bCs/>
        </w:rPr>
      </w:pPr>
    </w:p>
    <w:p w14:paraId="43F9DD4E" w14:textId="75498872" w:rsidR="008E14C2" w:rsidRDefault="008E14C2" w:rsidP="00705210">
      <w:pPr>
        <w:spacing w:line="280" w:lineRule="atLeast"/>
        <w:jc w:val="both"/>
        <w:rPr>
          <w:bCs/>
        </w:rPr>
      </w:pPr>
      <w:r w:rsidRPr="008E14C2">
        <w:rPr>
          <w:bCs/>
        </w:rPr>
        <w:t xml:space="preserve">Eine zentrale Rolle spielt dabei die Dezentralisierung von Stromeinspeisung und -versorgung sowie der Breitbandausbau. Auf der </w:t>
      </w:r>
      <w:proofErr w:type="gramStart"/>
      <w:r w:rsidRPr="008E14C2">
        <w:rPr>
          <w:bCs/>
        </w:rPr>
        <w:t>netze:ON</w:t>
      </w:r>
      <w:proofErr w:type="gramEnd"/>
      <w:r w:rsidRPr="008E14C2">
        <w:rPr>
          <w:bCs/>
        </w:rPr>
        <w:t xml:space="preserve"> treffen Hersteller und Dienstleister aus den Bereichen Netztechnik, -management und -digitalisierung auf Netzbetreiber, Stadtwerke, Kraftwerks- und Anlagenbetreiber</w:t>
      </w:r>
      <w:r w:rsidR="002D0A57">
        <w:rPr>
          <w:bCs/>
        </w:rPr>
        <w:t xml:space="preserve"> </w:t>
      </w:r>
      <w:r w:rsidRPr="008E14C2">
        <w:rPr>
          <w:bCs/>
        </w:rPr>
        <w:t xml:space="preserve">sowie Betreiber von Industrie- und Gewerbekomplexen. Darüber hinaus ist die </w:t>
      </w:r>
      <w:proofErr w:type="gramStart"/>
      <w:r w:rsidRPr="008E14C2">
        <w:rPr>
          <w:bCs/>
        </w:rPr>
        <w:t>netze:ON</w:t>
      </w:r>
      <w:proofErr w:type="gramEnd"/>
      <w:r w:rsidRPr="008E14C2">
        <w:rPr>
          <w:bCs/>
        </w:rPr>
        <w:t xml:space="preserve"> auch eine Plattform für Planer/Ingenieure, Vertreter der Wohnungswirtschaft, Elektroanlagenbauer</w:t>
      </w:r>
      <w:r w:rsidR="002D0A57">
        <w:rPr>
          <w:bCs/>
        </w:rPr>
        <w:t xml:space="preserve">, Telekommunikationsunternehmen </w:t>
      </w:r>
      <w:r w:rsidRPr="008E14C2">
        <w:rPr>
          <w:bCs/>
        </w:rPr>
        <w:t>sowie Kommunen und Politik.</w:t>
      </w:r>
    </w:p>
    <w:p w14:paraId="5488D7B9" w14:textId="77777777" w:rsidR="008E14C2" w:rsidRDefault="008E14C2" w:rsidP="00705210">
      <w:pPr>
        <w:spacing w:line="280" w:lineRule="atLeast"/>
        <w:jc w:val="both"/>
        <w:rPr>
          <w:bCs/>
        </w:rPr>
      </w:pPr>
    </w:p>
    <w:p w14:paraId="19BE68BC" w14:textId="036AB4C1" w:rsidR="008E14C2" w:rsidRDefault="008E14C2" w:rsidP="00705210">
      <w:pPr>
        <w:spacing w:line="280" w:lineRule="atLeast"/>
        <w:jc w:val="both"/>
        <w:rPr>
          <w:bCs/>
        </w:rPr>
      </w:pPr>
      <w:r w:rsidRPr="008E14C2">
        <w:rPr>
          <w:bCs/>
        </w:rPr>
        <w:t>„Gemeinsam bilde</w:t>
      </w:r>
      <w:r w:rsidR="003E511B">
        <w:rPr>
          <w:bCs/>
        </w:rPr>
        <w:t>n</w:t>
      </w:r>
      <w:r w:rsidRPr="008E14C2">
        <w:rPr>
          <w:bCs/>
        </w:rPr>
        <w:t xml:space="preserve"> die beiden Messen die Vielfalt der Elektrotechnik sowie elektrischer und nachhaltiger Netztechnik ab“, sagt Mariella Riedel, Projektdirektorin der efa:ON und netze:ON. Sie ergänzt: „Das Messeduo ist die ideale Plattform für alle, die sich beruflich mit der Energie</w:t>
      </w:r>
      <w:r w:rsidR="003E511B">
        <w:rPr>
          <w:bCs/>
        </w:rPr>
        <w:t>- und Gebäude</w:t>
      </w:r>
      <w:r w:rsidRPr="008E14C2">
        <w:rPr>
          <w:bCs/>
        </w:rPr>
        <w:t xml:space="preserve">wende beschäftigen - vom Elektrohandwerker über die Industrie und Ingenieure bis hin zu Netzbetreibern und Stadtwerken.“ </w:t>
      </w:r>
    </w:p>
    <w:p w14:paraId="6F2DDD04" w14:textId="77777777" w:rsidR="008E14C2" w:rsidRDefault="008E14C2" w:rsidP="00705210">
      <w:pPr>
        <w:spacing w:line="280" w:lineRule="atLeast"/>
        <w:jc w:val="both"/>
        <w:rPr>
          <w:b/>
          <w:bCs/>
        </w:rPr>
      </w:pPr>
    </w:p>
    <w:p w14:paraId="7CBEC6F2" w14:textId="77777777" w:rsidR="008E14C2" w:rsidRDefault="008E14C2" w:rsidP="00705210">
      <w:pPr>
        <w:spacing w:line="280" w:lineRule="atLeast"/>
        <w:jc w:val="both"/>
        <w:rPr>
          <w:b/>
          <w:bCs/>
        </w:rPr>
      </w:pPr>
      <w:r w:rsidRPr="008E14C2">
        <w:rPr>
          <w:b/>
          <w:bCs/>
        </w:rPr>
        <w:t>Marktführer definieren Messeduo als wichtige Branchenplattform</w:t>
      </w:r>
    </w:p>
    <w:p w14:paraId="505F96B6" w14:textId="77777777" w:rsidR="008E14C2" w:rsidRDefault="008E14C2" w:rsidP="00705210">
      <w:pPr>
        <w:spacing w:line="280" w:lineRule="atLeast"/>
        <w:jc w:val="both"/>
        <w:rPr>
          <w:b/>
          <w:bCs/>
        </w:rPr>
      </w:pPr>
    </w:p>
    <w:p w14:paraId="0A10AAD4" w14:textId="21047693" w:rsidR="008E14C2" w:rsidRDefault="008E14C2" w:rsidP="00705210">
      <w:pPr>
        <w:spacing w:line="280" w:lineRule="atLeast"/>
        <w:jc w:val="both"/>
        <w:rPr>
          <w:bCs/>
        </w:rPr>
      </w:pPr>
      <w:r w:rsidRPr="008E14C2">
        <w:rPr>
          <w:bCs/>
        </w:rPr>
        <w:t xml:space="preserve">Wie gut das erweiterte Messekonzept ankommt, zeigen bei der efa:ON die Anmeldungen namhafter Unternehmen aus dem Bereich Energietechnik. Zu den Ausstellern zählen untern anderem ABB, </w:t>
      </w:r>
      <w:proofErr w:type="spellStart"/>
      <w:r w:rsidR="00737FAD">
        <w:rPr>
          <w:bCs/>
        </w:rPr>
        <w:t>Citel</w:t>
      </w:r>
      <w:proofErr w:type="spellEnd"/>
      <w:r w:rsidR="00737FAD">
        <w:rPr>
          <w:bCs/>
        </w:rPr>
        <w:t xml:space="preserve"> Electronics, </w:t>
      </w:r>
      <w:r w:rsidRPr="008E14C2">
        <w:rPr>
          <w:bCs/>
        </w:rPr>
        <w:t xml:space="preserve">DEHN </w:t>
      </w:r>
      <w:r w:rsidR="00737FAD">
        <w:rPr>
          <w:bCs/>
        </w:rPr>
        <w:t xml:space="preserve">EFEN, </w:t>
      </w:r>
      <w:r w:rsidRPr="008E14C2">
        <w:rPr>
          <w:bCs/>
        </w:rPr>
        <w:t xml:space="preserve">Elektronische Werke Fritz Driescher &amp; Söhne, Fronius, </w:t>
      </w:r>
      <w:r w:rsidR="00737FAD">
        <w:rPr>
          <w:bCs/>
        </w:rPr>
        <w:t xml:space="preserve">Fuchsberg Electric, Langmatz, Megger Germany, </w:t>
      </w:r>
      <w:r w:rsidRPr="008E14C2">
        <w:rPr>
          <w:bCs/>
        </w:rPr>
        <w:t xml:space="preserve">PHOENIX CONTACT, PQ Plus, Riello UPS, RITZ Instrument Transformers, </w:t>
      </w:r>
      <w:r w:rsidR="00082758">
        <w:rPr>
          <w:bCs/>
        </w:rPr>
        <w:t xml:space="preserve">Schneider Electric, </w:t>
      </w:r>
      <w:r w:rsidRPr="008E14C2">
        <w:rPr>
          <w:bCs/>
        </w:rPr>
        <w:t xml:space="preserve">SENEC, </w:t>
      </w:r>
      <w:r w:rsidR="00082758">
        <w:rPr>
          <w:bCs/>
        </w:rPr>
        <w:t xml:space="preserve">Siemens, </w:t>
      </w:r>
      <w:r w:rsidRPr="008E14C2">
        <w:rPr>
          <w:bCs/>
        </w:rPr>
        <w:t xml:space="preserve">Günther Spelsberg Elektro Installationssysteme, uesa sowie Weidmüller. </w:t>
      </w:r>
    </w:p>
    <w:p w14:paraId="1FBA196C" w14:textId="77777777" w:rsidR="008E14C2" w:rsidRDefault="008E14C2" w:rsidP="00705210">
      <w:pPr>
        <w:spacing w:line="280" w:lineRule="atLeast"/>
        <w:jc w:val="both"/>
        <w:rPr>
          <w:bCs/>
        </w:rPr>
      </w:pPr>
    </w:p>
    <w:p w14:paraId="06CD001D" w14:textId="06DF7660" w:rsidR="008E14C2" w:rsidRDefault="008E14C2" w:rsidP="00705210">
      <w:pPr>
        <w:spacing w:line="280" w:lineRule="atLeast"/>
        <w:jc w:val="both"/>
        <w:rPr>
          <w:bCs/>
        </w:rPr>
      </w:pPr>
      <w:r w:rsidRPr="008E14C2">
        <w:rPr>
          <w:bCs/>
        </w:rPr>
        <w:t xml:space="preserve">Auch bei der </w:t>
      </w:r>
      <w:proofErr w:type="spellStart"/>
      <w:proofErr w:type="gramStart"/>
      <w:r w:rsidRPr="008E14C2">
        <w:rPr>
          <w:bCs/>
        </w:rPr>
        <w:t>netze:ON</w:t>
      </w:r>
      <w:proofErr w:type="spellEnd"/>
      <w:proofErr w:type="gramEnd"/>
      <w:r w:rsidRPr="008E14C2">
        <w:rPr>
          <w:bCs/>
        </w:rPr>
        <w:t xml:space="preserve"> dürfen sich die Besucher auf hochkarätige </w:t>
      </w:r>
      <w:r w:rsidR="00C6691C">
        <w:rPr>
          <w:bCs/>
        </w:rPr>
        <w:t>Unternehmen</w:t>
      </w:r>
      <w:r w:rsidR="00C6691C" w:rsidRPr="008E14C2">
        <w:rPr>
          <w:bCs/>
        </w:rPr>
        <w:t xml:space="preserve"> </w:t>
      </w:r>
      <w:r w:rsidRPr="008E14C2">
        <w:rPr>
          <w:bCs/>
        </w:rPr>
        <w:t xml:space="preserve">freuen. Zu den Ausstellern aus dem Bereich Netzanlagen zählen unter anderem </w:t>
      </w:r>
      <w:proofErr w:type="spellStart"/>
      <w:r w:rsidRPr="008E14C2">
        <w:rPr>
          <w:bCs/>
        </w:rPr>
        <w:t>Amadys</w:t>
      </w:r>
      <w:proofErr w:type="spellEnd"/>
      <w:r w:rsidRPr="008E14C2">
        <w:rPr>
          <w:bCs/>
        </w:rPr>
        <w:t xml:space="preserve">, </w:t>
      </w:r>
      <w:r w:rsidR="002D0A57">
        <w:rPr>
          <w:bCs/>
        </w:rPr>
        <w:t xml:space="preserve">MITNETZ - </w:t>
      </w:r>
      <w:r w:rsidRPr="008E14C2">
        <w:rPr>
          <w:bCs/>
        </w:rPr>
        <w:t xml:space="preserve">Mitteldeutsche Netzgesellschaft Strom und RITTER Starkstromtechnik. Im Bereich Netzkomponenten sind </w:t>
      </w:r>
      <w:r w:rsidR="00737FAD">
        <w:rPr>
          <w:bCs/>
        </w:rPr>
        <w:t xml:space="preserve">Dura-Line, </w:t>
      </w:r>
      <w:r w:rsidRPr="008E14C2">
        <w:rPr>
          <w:bCs/>
        </w:rPr>
        <w:t xml:space="preserve">Hauff-Technik GRIDCOM, </w:t>
      </w:r>
      <w:r w:rsidR="00737FAD">
        <w:rPr>
          <w:bCs/>
        </w:rPr>
        <w:t xml:space="preserve">Janitza electronics, </w:t>
      </w:r>
      <w:r w:rsidRPr="008E14C2">
        <w:rPr>
          <w:bCs/>
        </w:rPr>
        <w:t xml:space="preserve">Jean Müller, </w:t>
      </w:r>
      <w:proofErr w:type="spellStart"/>
      <w:r w:rsidRPr="008E14C2">
        <w:rPr>
          <w:bCs/>
        </w:rPr>
        <w:t>Navimatix</w:t>
      </w:r>
      <w:proofErr w:type="spellEnd"/>
      <w:r w:rsidRPr="008E14C2">
        <w:rPr>
          <w:bCs/>
        </w:rPr>
        <w:t xml:space="preserve"> sowie </w:t>
      </w:r>
      <w:r w:rsidR="001D426F" w:rsidRPr="008E14C2">
        <w:rPr>
          <w:bCs/>
        </w:rPr>
        <w:t>SMIG</w:t>
      </w:r>
      <w:r w:rsidR="001D426F">
        <w:rPr>
          <w:bCs/>
        </w:rPr>
        <w:t>HT</w:t>
      </w:r>
      <w:r w:rsidR="001D426F" w:rsidRPr="008E14C2">
        <w:rPr>
          <w:bCs/>
        </w:rPr>
        <w:t xml:space="preserve"> </w:t>
      </w:r>
      <w:r w:rsidRPr="008E14C2">
        <w:rPr>
          <w:bCs/>
        </w:rPr>
        <w:t xml:space="preserve">in Leipzig vertreten. b2 electronics und die </w:t>
      </w:r>
      <w:proofErr w:type="spellStart"/>
      <w:r w:rsidRPr="008E14C2">
        <w:rPr>
          <w:bCs/>
        </w:rPr>
        <w:t>WiR</w:t>
      </w:r>
      <w:proofErr w:type="spellEnd"/>
      <w:r w:rsidRPr="008E14C2">
        <w:rPr>
          <w:bCs/>
        </w:rPr>
        <w:t xml:space="preserve"> Solutions präsentieren ihre Lösungen beim Netzmanagement.</w:t>
      </w:r>
    </w:p>
    <w:p w14:paraId="27E781AB" w14:textId="77777777" w:rsidR="008E14C2" w:rsidRDefault="008E14C2" w:rsidP="00705210">
      <w:pPr>
        <w:spacing w:line="280" w:lineRule="atLeast"/>
        <w:jc w:val="both"/>
        <w:rPr>
          <w:bCs/>
        </w:rPr>
      </w:pPr>
    </w:p>
    <w:p w14:paraId="32C1F2EB" w14:textId="77777777" w:rsidR="008E14C2" w:rsidRDefault="008E14C2" w:rsidP="00705210">
      <w:pPr>
        <w:spacing w:line="280" w:lineRule="atLeast"/>
        <w:jc w:val="both"/>
        <w:rPr>
          <w:b/>
          <w:bCs/>
        </w:rPr>
      </w:pPr>
      <w:r w:rsidRPr="008E14C2">
        <w:rPr>
          <w:b/>
          <w:bCs/>
        </w:rPr>
        <w:t xml:space="preserve">Forum:Energietechnik - Schnittstelle für Expertenwissen und Fachaustausch </w:t>
      </w:r>
    </w:p>
    <w:p w14:paraId="368EF1F4" w14:textId="77777777" w:rsidR="008E14C2" w:rsidRDefault="008E14C2" w:rsidP="00705210">
      <w:pPr>
        <w:spacing w:line="280" w:lineRule="atLeast"/>
        <w:jc w:val="both"/>
        <w:rPr>
          <w:bCs/>
        </w:rPr>
      </w:pPr>
    </w:p>
    <w:p w14:paraId="2B8EFF7D" w14:textId="42962A7F" w:rsidR="00705210" w:rsidRDefault="008E14C2" w:rsidP="00705210">
      <w:pPr>
        <w:spacing w:line="280" w:lineRule="atLeast"/>
        <w:jc w:val="both"/>
      </w:pPr>
      <w:r w:rsidRPr="008E14C2">
        <w:rPr>
          <w:bCs/>
        </w:rPr>
        <w:t>Im neuen Forum:Energietechnik laufen die Fäden der efa:ON und der neuen Fachmesse netze:ON zusammen. Unterstützt vom VDE Dresden</w:t>
      </w:r>
      <w:r w:rsidR="002D0A57">
        <w:rPr>
          <w:bCs/>
        </w:rPr>
        <w:t xml:space="preserve"> e.V.</w:t>
      </w:r>
      <w:r w:rsidRPr="008E14C2">
        <w:rPr>
          <w:bCs/>
        </w:rPr>
        <w:t xml:space="preserve"> entsteht hier die Schnittstelle für Expertenwissen und den Fachaustausch zu den aktuellen Herausforderungen der Energiewende - von Netzstabilität über Erneuerbare Energien und Speichertechnologien bis hin zur Energiegewinnung und -nutzung im </w:t>
      </w:r>
      <w:r w:rsidRPr="008E14C2">
        <w:rPr>
          <w:bCs/>
        </w:rPr>
        <w:lastRenderedPageBreak/>
        <w:t>Gebäude stehen zahlreiche spannende Themen im Fokus. Außerdem werden Normen und Arbeitsschutzmaßnahmen beleuchtet.</w:t>
      </w:r>
    </w:p>
    <w:p w14:paraId="7A3500FF" w14:textId="24E4ECEB" w:rsidR="008974D9" w:rsidRDefault="008974D9" w:rsidP="00705210">
      <w:pPr>
        <w:spacing w:line="280" w:lineRule="atLeast"/>
        <w:jc w:val="both"/>
      </w:pPr>
    </w:p>
    <w:p w14:paraId="21F81136" w14:textId="1AB70E2E" w:rsidR="008E14C2" w:rsidRDefault="008E14C2" w:rsidP="00705210">
      <w:pPr>
        <w:spacing w:line="280" w:lineRule="atLeast"/>
        <w:jc w:val="both"/>
      </w:pPr>
      <w:r w:rsidRPr="008E14C2">
        <w:t>„Die Fachkompetenz unserer Mitglieder ist in mehr als einem Dutzend aktiver Arbeitskreise konzentriert und umfasst nicht nur die klassische Elektroenergietechnik, sondern auch Bereiche der Informations- und Kommunikationstechnik, die sich immer stärker miteinander verzahnen“, erklärt Dr. Dietmar Siegmund Geschäftsführer des VDE Dresden. „Somit konnten wir objektiv die eingereichten Themenvorschläge für das Forum:Energietechnik bewerten und die Programmstruktur mitgestalten. Besonders freue ich mich, dass die Mitglieder des VDE Dresden e.V. durch eigene Vorträge und Moderation an der Durchführung des Forum:Energietechnik beteiligt sein werden.“</w:t>
      </w:r>
    </w:p>
    <w:p w14:paraId="09A1E4E8" w14:textId="77777777" w:rsidR="008E14C2" w:rsidRDefault="008E14C2" w:rsidP="00705210">
      <w:pPr>
        <w:spacing w:line="280" w:lineRule="atLeast"/>
        <w:jc w:val="both"/>
      </w:pPr>
    </w:p>
    <w:p w14:paraId="7D61AD96" w14:textId="37035B43" w:rsidR="008E14C2" w:rsidRDefault="008E14C2" w:rsidP="00705210">
      <w:pPr>
        <w:spacing w:line="280" w:lineRule="atLeast"/>
        <w:jc w:val="both"/>
      </w:pPr>
      <w:r w:rsidRPr="008E14C2">
        <w:t>Die Fachvorträge im Forum gehen im Schwerpunkt auf Netzanlagen sowie deren Komponenten, die Instandsetzung sowie die Netzdigitalisierung ein. Aber auch vernetzte Softwarelösungen für die Energieverteilung, die Entwicklung und Erprobung eines dynamischen Energiemanagements für Niederspannungsnetze oder die Energiedatenerfassung in der Niederspannungsverteilung kommen zur Sprache. Außerdem spielen im Fachprogramm die Themen Wärmenetze, Verteilnetze, intelligente Messdatenerfassung, Sensorik, Versorgungssicherheit Schaltanlagen für die Mittelspannung, die Netzberech</w:t>
      </w:r>
      <w:r w:rsidR="00D80AB7">
        <w:t>n</w:t>
      </w:r>
      <w:r w:rsidRPr="008E14C2">
        <w:t>ung sowie Störlichtbögen eine wichtige Rolle.</w:t>
      </w:r>
    </w:p>
    <w:p w14:paraId="2AC7AF19" w14:textId="77777777" w:rsidR="008974D9" w:rsidRPr="00705210" w:rsidRDefault="008974D9" w:rsidP="00705210">
      <w:pPr>
        <w:spacing w:line="280" w:lineRule="atLeast"/>
        <w:jc w:val="both"/>
      </w:pPr>
    </w:p>
    <w:p w14:paraId="6B4B896C" w14:textId="77777777" w:rsidR="00EA05BC" w:rsidRPr="00EB1480" w:rsidRDefault="002A0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rPr>
      </w:pPr>
      <w:r w:rsidRPr="00EB1480">
        <w:rPr>
          <w:b/>
        </w:rPr>
        <w:t>Im Internet:</w:t>
      </w:r>
    </w:p>
    <w:p w14:paraId="4BE3EE4B" w14:textId="221F86F9" w:rsidR="00EA05BC" w:rsidRDefault="009817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
          <w:rFonts w:eastAsia="Arial" w:cs="Arial"/>
        </w:rPr>
      </w:pPr>
      <w:hyperlink r:id="rId8" w:history="1">
        <w:r w:rsidR="0007601C" w:rsidRPr="009729BF">
          <w:rPr>
            <w:rStyle w:val="Hyperlink"/>
            <w:rFonts w:eastAsia="Arial" w:cs="Arial"/>
          </w:rPr>
          <w:t>www.efa-messe.com</w:t>
        </w:r>
      </w:hyperlink>
    </w:p>
    <w:p w14:paraId="2E89BFA5" w14:textId="3E7A32F0" w:rsidR="005F2115" w:rsidRDefault="005F2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
          <w:rFonts w:eastAsia="Arial" w:cs="Arial"/>
        </w:rPr>
      </w:pPr>
      <w:r w:rsidRPr="005F2115">
        <w:rPr>
          <w:rStyle w:val="Hyperlink"/>
          <w:rFonts w:eastAsia="Arial" w:cs="Arial"/>
        </w:rPr>
        <w:t>www.netze-on.de</w:t>
      </w:r>
    </w:p>
    <w:p w14:paraId="717F01D0" w14:textId="0DC856FB" w:rsidR="00EB1480" w:rsidRDefault="009817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9" w:history="1">
        <w:r w:rsidR="00EB1480" w:rsidRPr="00730214">
          <w:rPr>
            <w:rStyle w:val="Hyperlink"/>
            <w:rFonts w:eastAsia="Arial" w:cs="Arial"/>
          </w:rPr>
          <w:t>www.facebook.com/efaleipzig</w:t>
        </w:r>
      </w:hyperlink>
    </w:p>
    <w:p w14:paraId="72189F12" w14:textId="0BD172FF" w:rsidR="00EB1480" w:rsidRDefault="009817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10" w:history="1">
        <w:r w:rsidR="005F2115" w:rsidRPr="00B11FDC">
          <w:rPr>
            <w:rStyle w:val="Hyperlink"/>
            <w:rFonts w:eastAsia="Arial" w:cs="Arial"/>
          </w:rPr>
          <w:t>www.linkedin.com/showcase/efa-leipzig</w:t>
        </w:r>
      </w:hyperlink>
    </w:p>
    <w:p w14:paraId="5FAFB058" w14:textId="710103F1" w:rsidR="005F2115" w:rsidRDefault="005F2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5F2115">
        <w:rPr>
          <w:rStyle w:val="Hyperlink0"/>
        </w:rPr>
        <w:t>www.linkedin.com/showcase/netze-on</w:t>
      </w:r>
    </w:p>
    <w:p w14:paraId="6385B70C" w14:textId="77777777" w:rsidR="00EB1480" w:rsidRDefault="00EB14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p>
    <w:p w14:paraId="6096AB7C" w14:textId="77777777" w:rsidR="003F5316" w:rsidRDefault="003F5316">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p>
    <w:p w14:paraId="74596207" w14:textId="2B9A7C13"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r>
        <w:rPr>
          <w:rStyle w:val="Ohne"/>
          <w:b/>
          <w:bCs/>
          <w:sz w:val="20"/>
          <w:szCs w:val="20"/>
        </w:rPr>
        <w:t>Über die efa</w:t>
      </w:r>
      <w:r w:rsidR="00EB1480">
        <w:rPr>
          <w:rStyle w:val="Ohne"/>
          <w:b/>
          <w:bCs/>
          <w:sz w:val="20"/>
          <w:szCs w:val="20"/>
        </w:rPr>
        <w:t>:ON</w:t>
      </w:r>
    </w:p>
    <w:p w14:paraId="2412A566" w14:textId="0E7DE13A"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gramStart"/>
      <w:r>
        <w:rPr>
          <w:rStyle w:val="Ohne"/>
          <w:sz w:val="20"/>
          <w:szCs w:val="20"/>
        </w:rPr>
        <w:t>efa</w:t>
      </w:r>
      <w:r w:rsidR="002D05A2">
        <w:rPr>
          <w:rStyle w:val="Ohne"/>
          <w:sz w:val="20"/>
          <w:szCs w:val="20"/>
        </w:rPr>
        <w:t>:ON</w:t>
      </w:r>
      <w:proofErr w:type="gramEnd"/>
      <w:r>
        <w:rPr>
          <w:rStyle w:val="Ohne"/>
          <w:sz w:val="20"/>
          <w:szCs w:val="20"/>
        </w:rPr>
        <w:t xml:space="preserve"> die Fachmesse für Elektro-</w:t>
      </w:r>
      <w:r w:rsidR="00B94808">
        <w:rPr>
          <w:rStyle w:val="Ohne"/>
          <w:sz w:val="20"/>
          <w:szCs w:val="20"/>
        </w:rPr>
        <w:t xml:space="preserve">, </w:t>
      </w:r>
      <w:r>
        <w:rPr>
          <w:rStyle w:val="Ohne"/>
          <w:sz w:val="20"/>
          <w:szCs w:val="20"/>
        </w:rPr>
        <w:t>Gebäude</w:t>
      </w:r>
      <w:r w:rsidR="00B94808">
        <w:rPr>
          <w:rStyle w:val="Ohne"/>
          <w:sz w:val="20"/>
          <w:szCs w:val="20"/>
        </w:rPr>
        <w:t>- und Lich</w:t>
      </w:r>
      <w:r w:rsidR="00C31C72">
        <w:rPr>
          <w:rStyle w:val="Ohne"/>
          <w:sz w:val="20"/>
          <w:szCs w:val="20"/>
        </w:rPr>
        <w:t>t</w:t>
      </w:r>
      <w:r>
        <w:rPr>
          <w:rStyle w:val="Ohne"/>
          <w:sz w:val="20"/>
          <w:szCs w:val="20"/>
        </w:rPr>
        <w:t>technik in Mitteldeutschland und den angrenzenden Regionen. Sie ist die zentrale Informations- und Kommunikationsplattform für Handwerk, Industrie, Handel, Planer, Architekten und Ingenieure sowie Gebäudebetreiber und Investoren. Neben dem Ausstellerangebot bietet die efa</w:t>
      </w:r>
      <w:r w:rsidR="002D05A2">
        <w:rPr>
          <w:rStyle w:val="Ohne"/>
          <w:sz w:val="20"/>
          <w:szCs w:val="20"/>
        </w:rPr>
        <w:t>:ON</w:t>
      </w:r>
      <w:r>
        <w:rPr>
          <w:rStyle w:val="Ohne"/>
          <w:sz w:val="20"/>
          <w:szCs w:val="20"/>
        </w:rPr>
        <w:t xml:space="preserve"> in Fachveranstaltungen aktuelle Informationen für erfahrene Fachleute sowie für den Branchennachwuchs. Getragen wird die efa</w:t>
      </w:r>
      <w:r w:rsidR="002D05A2">
        <w:rPr>
          <w:rStyle w:val="Ohne"/>
          <w:sz w:val="20"/>
          <w:szCs w:val="20"/>
        </w:rPr>
        <w:t>:ON</w:t>
      </w:r>
      <w:r>
        <w:rPr>
          <w:rStyle w:val="Ohne"/>
          <w:sz w:val="20"/>
          <w:szCs w:val="20"/>
        </w:rPr>
        <w:t xml:space="preserve"> vom Fachverband Elektro- und Informationstechnik Sachsen / Thüringen sowie dem </w:t>
      </w:r>
      <w:r w:rsidRPr="00E16F08">
        <w:rPr>
          <w:rStyle w:val="Ohne"/>
          <w:sz w:val="20"/>
          <w:szCs w:val="20"/>
        </w:rPr>
        <w:t>Landesinnungsverband Sachsen-Anhalt der Elektrohandwerke.</w:t>
      </w:r>
      <w:r w:rsidR="00CF26F4" w:rsidRPr="00E16F08">
        <w:rPr>
          <w:rStyle w:val="Ohne"/>
          <w:sz w:val="20"/>
          <w:szCs w:val="20"/>
        </w:rPr>
        <w:t xml:space="preserve"> 2019 verzeichnete</w:t>
      </w:r>
      <w:r w:rsidR="002D05A2">
        <w:rPr>
          <w:rStyle w:val="Ohne"/>
          <w:sz w:val="20"/>
          <w:szCs w:val="20"/>
        </w:rPr>
        <w:t xml:space="preserve"> sie gemeinsam mit der HIVOLTEC</w:t>
      </w:r>
      <w:r w:rsidR="00CF26F4" w:rsidRPr="00E16F08">
        <w:rPr>
          <w:rStyle w:val="Ohne"/>
          <w:sz w:val="20"/>
          <w:szCs w:val="20"/>
        </w:rPr>
        <w:t xml:space="preserve"> über 230 Aussteller, darunter viele Weltmarktführer der Branche, und 12.260 Besucher.</w:t>
      </w:r>
      <w:r w:rsidR="002D05A2">
        <w:rPr>
          <w:rStyle w:val="Ohne"/>
          <w:sz w:val="20"/>
          <w:szCs w:val="20"/>
        </w:rPr>
        <w:t xml:space="preserve"> Ab 2023 findet parallel zur efa:ON die netze:ON statt, die neue Fachmesse für Energietechnik, Verteil- und Kommunikationsnetze.</w:t>
      </w:r>
    </w:p>
    <w:p w14:paraId="5D2CFE2A" w14:textId="77777777" w:rsidR="005F2115" w:rsidRDefault="005F2115">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p>
    <w:p w14:paraId="7450774A" w14:textId="77777777" w:rsidR="005F2115" w:rsidRPr="005F2115" w:rsidRDefault="005F2115" w:rsidP="005F2115">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rPr>
      </w:pPr>
      <w:r w:rsidRPr="005F2115">
        <w:rPr>
          <w:b/>
          <w:bCs/>
          <w:sz w:val="20"/>
          <w:szCs w:val="20"/>
        </w:rPr>
        <w:t>Über die netze:ON</w:t>
      </w:r>
    </w:p>
    <w:p w14:paraId="4DFD589A" w14:textId="0E3629F1" w:rsidR="005F2115" w:rsidRPr="005F2115" w:rsidRDefault="005F2115" w:rsidP="005F2115">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Cs/>
          <w:sz w:val="20"/>
          <w:szCs w:val="20"/>
        </w:rPr>
      </w:pPr>
      <w:r w:rsidRPr="005F2115">
        <w:rPr>
          <w:bCs/>
          <w:sz w:val="20"/>
          <w:szCs w:val="20"/>
        </w:rPr>
        <w:lastRenderedPageBreak/>
        <w:t xml:space="preserve">Als Fachmesse für Energietechnik, Verteil- und </w:t>
      </w:r>
      <w:r w:rsidR="00C31C72">
        <w:rPr>
          <w:bCs/>
          <w:sz w:val="20"/>
          <w:szCs w:val="20"/>
        </w:rPr>
        <w:t>Breitband</w:t>
      </w:r>
      <w:r w:rsidR="00C31C72" w:rsidRPr="005F2115">
        <w:rPr>
          <w:bCs/>
          <w:sz w:val="20"/>
          <w:szCs w:val="20"/>
        </w:rPr>
        <w:t>netze</w:t>
      </w:r>
      <w:bookmarkStart w:id="0" w:name="_GoBack"/>
      <w:bookmarkEnd w:id="0"/>
      <w:r w:rsidR="00C31C72" w:rsidRPr="005F2115">
        <w:rPr>
          <w:bCs/>
          <w:sz w:val="20"/>
          <w:szCs w:val="20"/>
        </w:rPr>
        <w:t xml:space="preserve"> </w:t>
      </w:r>
      <w:r w:rsidRPr="005F2115">
        <w:rPr>
          <w:bCs/>
          <w:sz w:val="20"/>
          <w:szCs w:val="20"/>
        </w:rPr>
        <w:t xml:space="preserve">greift die </w:t>
      </w:r>
      <w:proofErr w:type="spellStart"/>
      <w:proofErr w:type="gramStart"/>
      <w:r w:rsidRPr="005F2115">
        <w:rPr>
          <w:bCs/>
          <w:sz w:val="20"/>
          <w:szCs w:val="20"/>
        </w:rPr>
        <w:t>netze:ON</w:t>
      </w:r>
      <w:proofErr w:type="spellEnd"/>
      <w:proofErr w:type="gramEnd"/>
      <w:r w:rsidRPr="005F2115">
        <w:rPr>
          <w:bCs/>
          <w:sz w:val="20"/>
          <w:szCs w:val="20"/>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netze:ON findet parallel zur etablierten Fachmesse für Elektro- und Gebäudetechnik efa statt. Gemeinsam bildet das Messeduo künftig die Gesamtheit der Elektro- und Energietechnik ab.</w:t>
      </w:r>
    </w:p>
    <w:p w14:paraId="7A600175" w14:textId="77777777" w:rsidR="00EA05BC" w:rsidRDefault="00EA05BC">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046DC898" w14:textId="77777777" w:rsidR="005F2115" w:rsidRPr="005F2115" w:rsidRDefault="005F2115" w:rsidP="005F2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Fonts w:cs="Arial"/>
          <w:b/>
          <w:bCs/>
          <w:sz w:val="20"/>
        </w:rPr>
      </w:pPr>
      <w:bookmarkStart w:id="1" w:name="_Hlk108422811"/>
      <w:r w:rsidRPr="005F2115">
        <w:rPr>
          <w:rFonts w:cs="Arial"/>
          <w:b/>
          <w:bCs/>
          <w:sz w:val="20"/>
        </w:rPr>
        <w:t>Über die Leipziger Messe</w:t>
      </w:r>
    </w:p>
    <w:bookmarkEnd w:id="1"/>
    <w:p w14:paraId="02B52B3E" w14:textId="77777777" w:rsidR="005F2115" w:rsidRPr="005F2115" w:rsidRDefault="005F2115" w:rsidP="005F2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Fonts w:cs="Arial"/>
          <w:bCs/>
          <w:sz w:val="20"/>
        </w:rPr>
      </w:pPr>
      <w:r w:rsidRPr="005F2115">
        <w:rPr>
          <w:rFonts w:cs="Arial"/>
          <w:bCs/>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40027531" w14:textId="77777777" w:rsidR="00EA05BC" w:rsidRDefault="00E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sz w:val="20"/>
          <w:szCs w:val="20"/>
        </w:rPr>
      </w:pPr>
    </w:p>
    <w:p w14:paraId="3956BAE2" w14:textId="77777777" w:rsidR="00EA05BC" w:rsidRDefault="002A00F4">
      <w:pPr>
        <w:tabs>
          <w:tab w:val="left" w:pos="7714"/>
        </w:tabs>
        <w:jc w:val="both"/>
        <w:rPr>
          <w:rStyle w:val="Ohne"/>
          <w:b/>
          <w:bCs/>
          <w:sz w:val="20"/>
          <w:szCs w:val="20"/>
        </w:rPr>
      </w:pPr>
      <w:r>
        <w:rPr>
          <w:rStyle w:val="Ohne"/>
          <w:b/>
          <w:bCs/>
          <w:sz w:val="20"/>
          <w:szCs w:val="20"/>
        </w:rPr>
        <w:t>Ansprechpartner für die Presse:</w:t>
      </w:r>
    </w:p>
    <w:p w14:paraId="4F4C4106" w14:textId="77777777" w:rsidR="00EA05BC" w:rsidRDefault="002A00F4">
      <w:pPr>
        <w:tabs>
          <w:tab w:val="left" w:pos="7714"/>
        </w:tabs>
        <w:jc w:val="both"/>
        <w:rPr>
          <w:rStyle w:val="Ohne"/>
          <w:sz w:val="20"/>
          <w:szCs w:val="20"/>
        </w:rPr>
      </w:pPr>
      <w:r>
        <w:rPr>
          <w:rStyle w:val="Ohne"/>
          <w:sz w:val="20"/>
          <w:szCs w:val="20"/>
        </w:rPr>
        <w:t>Leipziger Messe</w:t>
      </w:r>
    </w:p>
    <w:p w14:paraId="3B67639D" w14:textId="19DFD3AA" w:rsidR="00EA05BC" w:rsidRDefault="002A00F4">
      <w:pPr>
        <w:tabs>
          <w:tab w:val="left" w:pos="7714"/>
        </w:tabs>
        <w:jc w:val="both"/>
        <w:rPr>
          <w:rStyle w:val="Ohne"/>
          <w:sz w:val="20"/>
          <w:szCs w:val="20"/>
        </w:rPr>
      </w:pPr>
      <w:r>
        <w:rPr>
          <w:rStyle w:val="Ohne"/>
          <w:sz w:val="20"/>
          <w:szCs w:val="20"/>
        </w:rPr>
        <w:t>Felix Wisotzki, Pressesprecher efa</w:t>
      </w:r>
      <w:r w:rsidR="00EB1480">
        <w:rPr>
          <w:rStyle w:val="Ohne"/>
          <w:sz w:val="20"/>
          <w:szCs w:val="20"/>
        </w:rPr>
        <w:t>:ON</w:t>
      </w:r>
      <w:r>
        <w:rPr>
          <w:rStyle w:val="Ohne"/>
          <w:sz w:val="20"/>
          <w:szCs w:val="20"/>
        </w:rPr>
        <w:t>/</w:t>
      </w:r>
      <w:r w:rsidR="00EB1480">
        <w:rPr>
          <w:rStyle w:val="Ohne"/>
          <w:sz w:val="20"/>
          <w:szCs w:val="20"/>
        </w:rPr>
        <w:t>netze:ON</w:t>
      </w:r>
    </w:p>
    <w:p w14:paraId="08654F1C" w14:textId="77777777" w:rsidR="00EA05BC" w:rsidRDefault="002A00F4">
      <w:pPr>
        <w:tabs>
          <w:tab w:val="left" w:pos="7714"/>
        </w:tabs>
        <w:jc w:val="both"/>
        <w:rPr>
          <w:rStyle w:val="Ohne"/>
          <w:sz w:val="20"/>
          <w:szCs w:val="20"/>
        </w:rPr>
      </w:pPr>
      <w:r>
        <w:rPr>
          <w:rStyle w:val="Ohne"/>
          <w:sz w:val="20"/>
          <w:szCs w:val="20"/>
        </w:rPr>
        <w:t>Telefon: +49 (0)341 / 678 6534</w:t>
      </w:r>
    </w:p>
    <w:p w14:paraId="3198AD2E" w14:textId="77777777" w:rsidR="00EA05BC" w:rsidRDefault="002A00F4">
      <w:pPr>
        <w:tabs>
          <w:tab w:val="left" w:pos="7714"/>
        </w:tabs>
        <w:jc w:val="both"/>
      </w:pPr>
      <w:r>
        <w:rPr>
          <w:rStyle w:val="Ohne"/>
          <w:sz w:val="20"/>
          <w:szCs w:val="20"/>
        </w:rPr>
        <w:t xml:space="preserve">E-Mail: f.wisotzki@leipziger-messe.de </w:t>
      </w:r>
    </w:p>
    <w:sectPr w:rsidR="00EA05BC">
      <w:headerReference w:type="default" r:id="rId11"/>
      <w:headerReference w:type="first" r:id="rId12"/>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BC9B" w14:textId="77777777" w:rsidR="008A6D29" w:rsidRDefault="008A6D29">
      <w:r>
        <w:separator/>
      </w:r>
    </w:p>
  </w:endnote>
  <w:endnote w:type="continuationSeparator" w:id="0">
    <w:p w14:paraId="740186B5" w14:textId="77777777" w:rsidR="008A6D29" w:rsidRDefault="008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7AC7" w14:textId="77777777" w:rsidR="008A6D29" w:rsidRDefault="008A6D29">
      <w:r>
        <w:separator/>
      </w:r>
    </w:p>
  </w:footnote>
  <w:footnote w:type="continuationSeparator" w:id="0">
    <w:p w14:paraId="1EF2C96E" w14:textId="77777777" w:rsidR="008A6D29" w:rsidRDefault="008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F747" w14:textId="77777777" w:rsidR="008A6D29" w:rsidRDefault="008A6D29">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7B92929D" wp14:editId="410F8C25">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wps:txbx>
                    <wps:bodyPr wrap="square" lIns="0" tIns="0" rIns="0" bIns="0" numCol="1" anchor="t">
                      <a:noAutofit/>
                    </wps:bodyPr>
                  </wps:wsp>
                </a:graphicData>
              </a:graphic>
            </wp:anchor>
          </w:drawing>
        </mc:Choice>
        <mc:Fallback>
          <w:pict>
            <v:shapetype w14:anchorId="7B92929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3764" w14:textId="77777777" w:rsidR="008A6D29" w:rsidRDefault="008A6D29">
    <w:pPr>
      <w:pStyle w:val="Kopfzeile"/>
      <w:tabs>
        <w:tab w:val="clear" w:pos="9072"/>
        <w:tab w:val="right" w:pos="8194"/>
      </w:tabs>
    </w:pPr>
    <w:r>
      <w:rPr>
        <w:noProof/>
      </w:rPr>
      <w:drawing>
        <wp:anchor distT="152400" distB="152400" distL="152400" distR="152400" simplePos="0" relativeHeight="251657728" behindDoc="1" locked="0" layoutInCell="1" allowOverlap="1" wp14:anchorId="0C802BB4" wp14:editId="2C195E13">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43AD5E4" wp14:editId="402C879C">
          <wp:simplePos x="0" y="0"/>
          <wp:positionH relativeFrom="page">
            <wp:posOffset>1105231</wp:posOffset>
          </wp:positionH>
          <wp:positionV relativeFrom="page">
            <wp:posOffset>1110614</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3C3A"/>
    <w:multiLevelType w:val="hybridMultilevel"/>
    <w:tmpl w:val="4E7665C4"/>
    <w:lvl w:ilvl="0" w:tplc="B18E061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880E64"/>
    <w:multiLevelType w:val="hybridMultilevel"/>
    <w:tmpl w:val="3B7C8D08"/>
    <w:lvl w:ilvl="0" w:tplc="6142963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02CF6"/>
    <w:multiLevelType w:val="hybridMultilevel"/>
    <w:tmpl w:val="C030A2EA"/>
    <w:lvl w:ilvl="0" w:tplc="DB3AC49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AC7F47"/>
    <w:multiLevelType w:val="hybridMultilevel"/>
    <w:tmpl w:val="1FD819E4"/>
    <w:lvl w:ilvl="0" w:tplc="9C2CD5CA">
      <w:start w:val="21"/>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827CA7"/>
    <w:multiLevelType w:val="hybridMultilevel"/>
    <w:tmpl w:val="968E4514"/>
    <w:lvl w:ilvl="0" w:tplc="DE501CA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B97CBF"/>
    <w:multiLevelType w:val="hybridMultilevel"/>
    <w:tmpl w:val="CC86B7EC"/>
    <w:lvl w:ilvl="0" w:tplc="6720CD9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1F4B6F"/>
    <w:multiLevelType w:val="hybridMultilevel"/>
    <w:tmpl w:val="D40E9E16"/>
    <w:lvl w:ilvl="0" w:tplc="20EE8CE0">
      <w:start w:val="1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C"/>
    <w:rsid w:val="00004F06"/>
    <w:rsid w:val="00011502"/>
    <w:rsid w:val="00011ED1"/>
    <w:rsid w:val="00016BA5"/>
    <w:rsid w:val="000179EE"/>
    <w:rsid w:val="000276BC"/>
    <w:rsid w:val="00054233"/>
    <w:rsid w:val="00062EA7"/>
    <w:rsid w:val="00070E9A"/>
    <w:rsid w:val="0007403C"/>
    <w:rsid w:val="0007601C"/>
    <w:rsid w:val="00080DB6"/>
    <w:rsid w:val="00082758"/>
    <w:rsid w:val="00082F53"/>
    <w:rsid w:val="000C59D9"/>
    <w:rsid w:val="000C5B57"/>
    <w:rsid w:val="000C74E3"/>
    <w:rsid w:val="000E04DF"/>
    <w:rsid w:val="000E5ED2"/>
    <w:rsid w:val="000E67A7"/>
    <w:rsid w:val="000E6EDF"/>
    <w:rsid w:val="000F0E8F"/>
    <w:rsid w:val="001046B8"/>
    <w:rsid w:val="001158A9"/>
    <w:rsid w:val="001171CF"/>
    <w:rsid w:val="00123937"/>
    <w:rsid w:val="0013490F"/>
    <w:rsid w:val="00134CFC"/>
    <w:rsid w:val="00135464"/>
    <w:rsid w:val="00135EB0"/>
    <w:rsid w:val="00137278"/>
    <w:rsid w:val="0013770C"/>
    <w:rsid w:val="00143623"/>
    <w:rsid w:val="001457EF"/>
    <w:rsid w:val="00151518"/>
    <w:rsid w:val="0016109B"/>
    <w:rsid w:val="0016453B"/>
    <w:rsid w:val="00165635"/>
    <w:rsid w:val="0016689F"/>
    <w:rsid w:val="00173346"/>
    <w:rsid w:val="0018231A"/>
    <w:rsid w:val="00190342"/>
    <w:rsid w:val="001A0324"/>
    <w:rsid w:val="001A7600"/>
    <w:rsid w:val="001B4845"/>
    <w:rsid w:val="001D426F"/>
    <w:rsid w:val="001E456A"/>
    <w:rsid w:val="001E7E3E"/>
    <w:rsid w:val="001F2E80"/>
    <w:rsid w:val="002027BA"/>
    <w:rsid w:val="002034BF"/>
    <w:rsid w:val="00203C5F"/>
    <w:rsid w:val="00206426"/>
    <w:rsid w:val="0021266E"/>
    <w:rsid w:val="002128BE"/>
    <w:rsid w:val="00213366"/>
    <w:rsid w:val="00213908"/>
    <w:rsid w:val="00215B8E"/>
    <w:rsid w:val="002164CB"/>
    <w:rsid w:val="00221979"/>
    <w:rsid w:val="002269B9"/>
    <w:rsid w:val="002318E5"/>
    <w:rsid w:val="002427FA"/>
    <w:rsid w:val="00242F5C"/>
    <w:rsid w:val="00244CBF"/>
    <w:rsid w:val="0024793D"/>
    <w:rsid w:val="002500AB"/>
    <w:rsid w:val="00250BF1"/>
    <w:rsid w:val="00251C32"/>
    <w:rsid w:val="002536CB"/>
    <w:rsid w:val="00254D5D"/>
    <w:rsid w:val="00260DFD"/>
    <w:rsid w:val="00261188"/>
    <w:rsid w:val="002643D2"/>
    <w:rsid w:val="00270F23"/>
    <w:rsid w:val="00282F8B"/>
    <w:rsid w:val="0029391D"/>
    <w:rsid w:val="00294DE6"/>
    <w:rsid w:val="0029563D"/>
    <w:rsid w:val="00296C46"/>
    <w:rsid w:val="00297E7B"/>
    <w:rsid w:val="002A00F4"/>
    <w:rsid w:val="002B2EE1"/>
    <w:rsid w:val="002C0089"/>
    <w:rsid w:val="002C2DF1"/>
    <w:rsid w:val="002C5077"/>
    <w:rsid w:val="002C6C0F"/>
    <w:rsid w:val="002D0153"/>
    <w:rsid w:val="002D05A2"/>
    <w:rsid w:val="002D094A"/>
    <w:rsid w:val="002D0A57"/>
    <w:rsid w:val="002D55FB"/>
    <w:rsid w:val="002E3FC7"/>
    <w:rsid w:val="002E5EB3"/>
    <w:rsid w:val="002F68E0"/>
    <w:rsid w:val="002F6D08"/>
    <w:rsid w:val="00302C2D"/>
    <w:rsid w:val="00305018"/>
    <w:rsid w:val="003103FD"/>
    <w:rsid w:val="00310611"/>
    <w:rsid w:val="003107A2"/>
    <w:rsid w:val="003120DA"/>
    <w:rsid w:val="0032323D"/>
    <w:rsid w:val="00323C67"/>
    <w:rsid w:val="0032713B"/>
    <w:rsid w:val="00350140"/>
    <w:rsid w:val="00353BAF"/>
    <w:rsid w:val="00354E30"/>
    <w:rsid w:val="00354E65"/>
    <w:rsid w:val="003566B7"/>
    <w:rsid w:val="00365E67"/>
    <w:rsid w:val="0036603C"/>
    <w:rsid w:val="00377B18"/>
    <w:rsid w:val="00382579"/>
    <w:rsid w:val="00391D1C"/>
    <w:rsid w:val="0039504E"/>
    <w:rsid w:val="003A4F8D"/>
    <w:rsid w:val="003C761E"/>
    <w:rsid w:val="003D42AC"/>
    <w:rsid w:val="003E1EA1"/>
    <w:rsid w:val="003E511B"/>
    <w:rsid w:val="003F5316"/>
    <w:rsid w:val="003F7F6F"/>
    <w:rsid w:val="004035EF"/>
    <w:rsid w:val="004043C1"/>
    <w:rsid w:val="00411C5A"/>
    <w:rsid w:val="00412F2D"/>
    <w:rsid w:val="004160A4"/>
    <w:rsid w:val="004169DF"/>
    <w:rsid w:val="00420AED"/>
    <w:rsid w:val="00422440"/>
    <w:rsid w:val="0042522D"/>
    <w:rsid w:val="00430E29"/>
    <w:rsid w:val="00431844"/>
    <w:rsid w:val="00433896"/>
    <w:rsid w:val="00445D9A"/>
    <w:rsid w:val="00453F4A"/>
    <w:rsid w:val="00456AFC"/>
    <w:rsid w:val="00457EE6"/>
    <w:rsid w:val="004612FB"/>
    <w:rsid w:val="0046147E"/>
    <w:rsid w:val="004617FF"/>
    <w:rsid w:val="00466E99"/>
    <w:rsid w:val="00494C66"/>
    <w:rsid w:val="004C248B"/>
    <w:rsid w:val="004C34C6"/>
    <w:rsid w:val="004C4D6E"/>
    <w:rsid w:val="004D0E49"/>
    <w:rsid w:val="004E121F"/>
    <w:rsid w:val="00505664"/>
    <w:rsid w:val="00505C2E"/>
    <w:rsid w:val="00551974"/>
    <w:rsid w:val="00551E9D"/>
    <w:rsid w:val="0055278C"/>
    <w:rsid w:val="00554F44"/>
    <w:rsid w:val="005575F1"/>
    <w:rsid w:val="00560AE0"/>
    <w:rsid w:val="0058117E"/>
    <w:rsid w:val="005814BA"/>
    <w:rsid w:val="0059322A"/>
    <w:rsid w:val="0059367F"/>
    <w:rsid w:val="005B5CCA"/>
    <w:rsid w:val="005C0800"/>
    <w:rsid w:val="005C5942"/>
    <w:rsid w:val="005E3797"/>
    <w:rsid w:val="005F03CB"/>
    <w:rsid w:val="005F2115"/>
    <w:rsid w:val="005F4A67"/>
    <w:rsid w:val="0060375E"/>
    <w:rsid w:val="0061151B"/>
    <w:rsid w:val="006339B8"/>
    <w:rsid w:val="00633D50"/>
    <w:rsid w:val="00633EC6"/>
    <w:rsid w:val="006470BE"/>
    <w:rsid w:val="00673AA5"/>
    <w:rsid w:val="00676D23"/>
    <w:rsid w:val="00676DD6"/>
    <w:rsid w:val="006806B9"/>
    <w:rsid w:val="006818A7"/>
    <w:rsid w:val="0068241E"/>
    <w:rsid w:val="0069010E"/>
    <w:rsid w:val="00696810"/>
    <w:rsid w:val="006A3113"/>
    <w:rsid w:val="006A6ABA"/>
    <w:rsid w:val="006B4E77"/>
    <w:rsid w:val="006C15F0"/>
    <w:rsid w:val="006D3363"/>
    <w:rsid w:val="006D625E"/>
    <w:rsid w:val="006E280F"/>
    <w:rsid w:val="006E3CD8"/>
    <w:rsid w:val="006E3E25"/>
    <w:rsid w:val="006F2838"/>
    <w:rsid w:val="006F6C47"/>
    <w:rsid w:val="006F6DFB"/>
    <w:rsid w:val="00703778"/>
    <w:rsid w:val="00705210"/>
    <w:rsid w:val="00732EB7"/>
    <w:rsid w:val="00736E67"/>
    <w:rsid w:val="00737FAD"/>
    <w:rsid w:val="007507A1"/>
    <w:rsid w:val="00753EA8"/>
    <w:rsid w:val="00773E9D"/>
    <w:rsid w:val="007811FC"/>
    <w:rsid w:val="007868CF"/>
    <w:rsid w:val="00790CBF"/>
    <w:rsid w:val="00792B6D"/>
    <w:rsid w:val="00794971"/>
    <w:rsid w:val="007A376D"/>
    <w:rsid w:val="007A4404"/>
    <w:rsid w:val="007A54C3"/>
    <w:rsid w:val="007B0DB2"/>
    <w:rsid w:val="007C1EC7"/>
    <w:rsid w:val="007C293C"/>
    <w:rsid w:val="007F6305"/>
    <w:rsid w:val="007F6F02"/>
    <w:rsid w:val="0080004A"/>
    <w:rsid w:val="00807AAB"/>
    <w:rsid w:val="00816423"/>
    <w:rsid w:val="00816928"/>
    <w:rsid w:val="00824029"/>
    <w:rsid w:val="00827896"/>
    <w:rsid w:val="00832B09"/>
    <w:rsid w:val="00836B8F"/>
    <w:rsid w:val="00837F36"/>
    <w:rsid w:val="00857C89"/>
    <w:rsid w:val="00865B4B"/>
    <w:rsid w:val="0088205D"/>
    <w:rsid w:val="0088622F"/>
    <w:rsid w:val="00887B24"/>
    <w:rsid w:val="008974D9"/>
    <w:rsid w:val="008A4055"/>
    <w:rsid w:val="008A6D29"/>
    <w:rsid w:val="008B28D0"/>
    <w:rsid w:val="008C08A0"/>
    <w:rsid w:val="008C4DC0"/>
    <w:rsid w:val="008D214A"/>
    <w:rsid w:val="008D321C"/>
    <w:rsid w:val="008E02A1"/>
    <w:rsid w:val="008E14C2"/>
    <w:rsid w:val="008F0E0E"/>
    <w:rsid w:val="00900432"/>
    <w:rsid w:val="00901EDA"/>
    <w:rsid w:val="009021D3"/>
    <w:rsid w:val="0090221D"/>
    <w:rsid w:val="00913BF5"/>
    <w:rsid w:val="00913E9F"/>
    <w:rsid w:val="00915F6A"/>
    <w:rsid w:val="0093215A"/>
    <w:rsid w:val="00933665"/>
    <w:rsid w:val="00935344"/>
    <w:rsid w:val="00936FF9"/>
    <w:rsid w:val="00940E83"/>
    <w:rsid w:val="00943889"/>
    <w:rsid w:val="009449A6"/>
    <w:rsid w:val="00950970"/>
    <w:rsid w:val="00960D15"/>
    <w:rsid w:val="00965607"/>
    <w:rsid w:val="00965750"/>
    <w:rsid w:val="0097082F"/>
    <w:rsid w:val="00976476"/>
    <w:rsid w:val="009813C1"/>
    <w:rsid w:val="0098171E"/>
    <w:rsid w:val="00981EF2"/>
    <w:rsid w:val="00985727"/>
    <w:rsid w:val="0098734D"/>
    <w:rsid w:val="00994933"/>
    <w:rsid w:val="0099509D"/>
    <w:rsid w:val="009A7E08"/>
    <w:rsid w:val="009B4032"/>
    <w:rsid w:val="009B7E21"/>
    <w:rsid w:val="009B7FED"/>
    <w:rsid w:val="009C1DBF"/>
    <w:rsid w:val="009C4BBE"/>
    <w:rsid w:val="009C7FEE"/>
    <w:rsid w:val="009D0D15"/>
    <w:rsid w:val="009D36EE"/>
    <w:rsid w:val="009E0A36"/>
    <w:rsid w:val="009F2A51"/>
    <w:rsid w:val="00A05CBA"/>
    <w:rsid w:val="00A1199C"/>
    <w:rsid w:val="00A201B2"/>
    <w:rsid w:val="00A249BD"/>
    <w:rsid w:val="00A32ADB"/>
    <w:rsid w:val="00A37FD6"/>
    <w:rsid w:val="00A4331D"/>
    <w:rsid w:val="00A477E1"/>
    <w:rsid w:val="00A5178B"/>
    <w:rsid w:val="00A52231"/>
    <w:rsid w:val="00A56820"/>
    <w:rsid w:val="00A6361D"/>
    <w:rsid w:val="00A6472F"/>
    <w:rsid w:val="00A67E6F"/>
    <w:rsid w:val="00A75323"/>
    <w:rsid w:val="00A835C9"/>
    <w:rsid w:val="00A924D6"/>
    <w:rsid w:val="00AA7480"/>
    <w:rsid w:val="00AB1598"/>
    <w:rsid w:val="00AB24FF"/>
    <w:rsid w:val="00AB68C7"/>
    <w:rsid w:val="00AC084D"/>
    <w:rsid w:val="00AC4536"/>
    <w:rsid w:val="00AC5B12"/>
    <w:rsid w:val="00AD0F5E"/>
    <w:rsid w:val="00AD7B39"/>
    <w:rsid w:val="00AE2F31"/>
    <w:rsid w:val="00B01110"/>
    <w:rsid w:val="00B0206C"/>
    <w:rsid w:val="00B051B3"/>
    <w:rsid w:val="00B127BD"/>
    <w:rsid w:val="00B1331B"/>
    <w:rsid w:val="00B17273"/>
    <w:rsid w:val="00B25AFE"/>
    <w:rsid w:val="00B3046D"/>
    <w:rsid w:val="00B4039F"/>
    <w:rsid w:val="00B460C9"/>
    <w:rsid w:val="00B47617"/>
    <w:rsid w:val="00B56AD7"/>
    <w:rsid w:val="00B61156"/>
    <w:rsid w:val="00B61D25"/>
    <w:rsid w:val="00B620AD"/>
    <w:rsid w:val="00B758BE"/>
    <w:rsid w:val="00B84810"/>
    <w:rsid w:val="00B85E1C"/>
    <w:rsid w:val="00B90ACC"/>
    <w:rsid w:val="00B94808"/>
    <w:rsid w:val="00B962FE"/>
    <w:rsid w:val="00BC3339"/>
    <w:rsid w:val="00BC3721"/>
    <w:rsid w:val="00BC52A7"/>
    <w:rsid w:val="00BC544F"/>
    <w:rsid w:val="00BF1617"/>
    <w:rsid w:val="00BF1CA0"/>
    <w:rsid w:val="00BF58C9"/>
    <w:rsid w:val="00C017FC"/>
    <w:rsid w:val="00C10572"/>
    <w:rsid w:val="00C16F0C"/>
    <w:rsid w:val="00C30191"/>
    <w:rsid w:val="00C31C72"/>
    <w:rsid w:val="00C33DB0"/>
    <w:rsid w:val="00C42948"/>
    <w:rsid w:val="00C45E16"/>
    <w:rsid w:val="00C641E7"/>
    <w:rsid w:val="00C6691C"/>
    <w:rsid w:val="00C76CD2"/>
    <w:rsid w:val="00C82C5C"/>
    <w:rsid w:val="00C8722A"/>
    <w:rsid w:val="00C9407D"/>
    <w:rsid w:val="00C968EB"/>
    <w:rsid w:val="00CC7D1D"/>
    <w:rsid w:val="00CD01FE"/>
    <w:rsid w:val="00CF2656"/>
    <w:rsid w:val="00CF26F4"/>
    <w:rsid w:val="00CF5805"/>
    <w:rsid w:val="00D055A5"/>
    <w:rsid w:val="00D05D93"/>
    <w:rsid w:val="00D21E8D"/>
    <w:rsid w:val="00D259DC"/>
    <w:rsid w:val="00D27951"/>
    <w:rsid w:val="00D32373"/>
    <w:rsid w:val="00D35FE8"/>
    <w:rsid w:val="00D402A9"/>
    <w:rsid w:val="00D402B2"/>
    <w:rsid w:val="00D404D6"/>
    <w:rsid w:val="00D43743"/>
    <w:rsid w:val="00D4570C"/>
    <w:rsid w:val="00D57DF2"/>
    <w:rsid w:val="00D57FF6"/>
    <w:rsid w:val="00D66EF5"/>
    <w:rsid w:val="00D721B9"/>
    <w:rsid w:val="00D73455"/>
    <w:rsid w:val="00D8047D"/>
    <w:rsid w:val="00D80AB7"/>
    <w:rsid w:val="00D80F5F"/>
    <w:rsid w:val="00D83839"/>
    <w:rsid w:val="00D932E8"/>
    <w:rsid w:val="00D9331C"/>
    <w:rsid w:val="00DA35DD"/>
    <w:rsid w:val="00DA7AEE"/>
    <w:rsid w:val="00DB3A99"/>
    <w:rsid w:val="00DB4431"/>
    <w:rsid w:val="00DB51DE"/>
    <w:rsid w:val="00DD34FA"/>
    <w:rsid w:val="00DE2E8B"/>
    <w:rsid w:val="00DF6A4C"/>
    <w:rsid w:val="00E1062F"/>
    <w:rsid w:val="00E12A76"/>
    <w:rsid w:val="00E16F08"/>
    <w:rsid w:val="00E223C3"/>
    <w:rsid w:val="00E30837"/>
    <w:rsid w:val="00E3493C"/>
    <w:rsid w:val="00E404D1"/>
    <w:rsid w:val="00E504B3"/>
    <w:rsid w:val="00E5732B"/>
    <w:rsid w:val="00E73A47"/>
    <w:rsid w:val="00E73F82"/>
    <w:rsid w:val="00E7748F"/>
    <w:rsid w:val="00E912E5"/>
    <w:rsid w:val="00E959B9"/>
    <w:rsid w:val="00EA05BC"/>
    <w:rsid w:val="00EA10D4"/>
    <w:rsid w:val="00EA26EC"/>
    <w:rsid w:val="00EB1480"/>
    <w:rsid w:val="00EC34E2"/>
    <w:rsid w:val="00ED5FC3"/>
    <w:rsid w:val="00EF2641"/>
    <w:rsid w:val="00EF6DDB"/>
    <w:rsid w:val="00F031DD"/>
    <w:rsid w:val="00F040B1"/>
    <w:rsid w:val="00F05CCA"/>
    <w:rsid w:val="00F1119B"/>
    <w:rsid w:val="00F126D1"/>
    <w:rsid w:val="00F20A99"/>
    <w:rsid w:val="00F30771"/>
    <w:rsid w:val="00F33EB6"/>
    <w:rsid w:val="00F50CF2"/>
    <w:rsid w:val="00F51E65"/>
    <w:rsid w:val="00F56EA9"/>
    <w:rsid w:val="00F572FE"/>
    <w:rsid w:val="00F62A7D"/>
    <w:rsid w:val="00F645A7"/>
    <w:rsid w:val="00F65E4E"/>
    <w:rsid w:val="00F6694A"/>
    <w:rsid w:val="00F744C0"/>
    <w:rsid w:val="00F74F45"/>
    <w:rsid w:val="00F82365"/>
    <w:rsid w:val="00F862BD"/>
    <w:rsid w:val="00F87979"/>
    <w:rsid w:val="00FA153C"/>
    <w:rsid w:val="00FA35EA"/>
    <w:rsid w:val="00FA69C5"/>
    <w:rsid w:val="00FA6DF5"/>
    <w:rsid w:val="00FB34B7"/>
    <w:rsid w:val="00FB4EAD"/>
    <w:rsid w:val="00FB58DB"/>
    <w:rsid w:val="00FB7ECE"/>
    <w:rsid w:val="00FF41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34E0CEF"/>
  <w15:docId w15:val="{E3BD3368-DF22-4881-9B9B-D858570B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Arial" w:hAnsi="Arial" w:cs="Arial Unicode MS"/>
      <w:color w:val="000000"/>
      <w:sz w:val="22"/>
      <w:szCs w:val="22"/>
      <w:u w:color="000000"/>
    </w:rPr>
  </w:style>
  <w:style w:type="paragraph" w:styleId="berschrift3">
    <w:name w:val="heading 3"/>
    <w:basedOn w:val="Standard"/>
    <w:next w:val="Standard"/>
    <w:link w:val="berschrift3Zchn"/>
    <w:uiPriority w:val="9"/>
    <w:semiHidden/>
    <w:unhideWhenUsed/>
    <w:qFormat/>
    <w:rsid w:val="00294DE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rFonts w:ascii="Arial" w:eastAsia="Arial" w:hAnsi="Arial" w:cs="Arial"/>
      <w:u w:val="single" w:color="000000"/>
    </w:rPr>
  </w:style>
  <w:style w:type="paragraph" w:styleId="Listenabsatz">
    <w:name w:val="List Paragraph"/>
    <w:basedOn w:val="Standard"/>
    <w:uiPriority w:val="34"/>
    <w:qFormat/>
    <w:rsid w:val="008E02A1"/>
    <w:pPr>
      <w:ind w:left="720"/>
      <w:contextualSpacing/>
    </w:pPr>
  </w:style>
  <w:style w:type="character" w:styleId="Kommentarzeichen">
    <w:name w:val="annotation reference"/>
    <w:basedOn w:val="Absatz-Standardschriftart"/>
    <w:uiPriority w:val="99"/>
    <w:semiHidden/>
    <w:unhideWhenUsed/>
    <w:rsid w:val="00E30837"/>
    <w:rPr>
      <w:sz w:val="16"/>
      <w:szCs w:val="16"/>
    </w:rPr>
  </w:style>
  <w:style w:type="paragraph" w:styleId="Kommentartext">
    <w:name w:val="annotation text"/>
    <w:basedOn w:val="Standard"/>
    <w:link w:val="KommentartextZchn"/>
    <w:uiPriority w:val="99"/>
    <w:semiHidden/>
    <w:unhideWhenUsed/>
    <w:rsid w:val="00E30837"/>
    <w:rPr>
      <w:sz w:val="20"/>
      <w:szCs w:val="20"/>
    </w:rPr>
  </w:style>
  <w:style w:type="character" w:customStyle="1" w:styleId="KommentartextZchn">
    <w:name w:val="Kommentartext Zchn"/>
    <w:basedOn w:val="Absatz-Standardschriftart"/>
    <w:link w:val="Kommentartext"/>
    <w:uiPriority w:val="99"/>
    <w:semiHidden/>
    <w:rsid w:val="00E30837"/>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E30837"/>
    <w:rPr>
      <w:b/>
      <w:bCs/>
    </w:rPr>
  </w:style>
  <w:style w:type="character" w:customStyle="1" w:styleId="KommentarthemaZchn">
    <w:name w:val="Kommentarthema Zchn"/>
    <w:basedOn w:val="KommentartextZchn"/>
    <w:link w:val="Kommentarthema"/>
    <w:uiPriority w:val="99"/>
    <w:semiHidden/>
    <w:rsid w:val="00E30837"/>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E308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837"/>
    <w:rPr>
      <w:rFonts w:ascii="Tahoma" w:hAnsi="Tahoma" w:cs="Tahoma"/>
      <w:color w:val="000000"/>
      <w:sz w:val="16"/>
      <w:szCs w:val="16"/>
      <w:u w:color="000000"/>
    </w:rPr>
  </w:style>
  <w:style w:type="character" w:styleId="BesuchterLink">
    <w:name w:val="FollowedHyperlink"/>
    <w:basedOn w:val="Absatz-Standardschriftart"/>
    <w:uiPriority w:val="99"/>
    <w:semiHidden/>
    <w:unhideWhenUsed/>
    <w:rsid w:val="004035EF"/>
    <w:rPr>
      <w:color w:val="FF00FF" w:themeColor="followedHyperlink"/>
      <w:u w:val="single"/>
    </w:rPr>
  </w:style>
  <w:style w:type="paragraph" w:styleId="Fuzeile">
    <w:name w:val="footer"/>
    <w:basedOn w:val="Standard"/>
    <w:link w:val="FuzeileZchn"/>
    <w:uiPriority w:val="99"/>
    <w:unhideWhenUsed/>
    <w:rsid w:val="007C1EC7"/>
    <w:pPr>
      <w:tabs>
        <w:tab w:val="center" w:pos="4536"/>
        <w:tab w:val="right" w:pos="9072"/>
      </w:tabs>
    </w:pPr>
  </w:style>
  <w:style w:type="character" w:customStyle="1" w:styleId="FuzeileZchn">
    <w:name w:val="Fußzeile Zchn"/>
    <w:basedOn w:val="Absatz-Standardschriftart"/>
    <w:link w:val="Fuzeile"/>
    <w:uiPriority w:val="99"/>
    <w:rsid w:val="007C1EC7"/>
    <w:rPr>
      <w:rFonts w:ascii="Arial" w:hAnsi="Arial" w:cs="Arial Unicode MS"/>
      <w:color w:val="000000"/>
      <w:sz w:val="22"/>
      <w:szCs w:val="22"/>
      <w:u w:color="000000"/>
    </w:rPr>
  </w:style>
  <w:style w:type="character" w:customStyle="1" w:styleId="berschrift3Zchn">
    <w:name w:val="Überschrift 3 Zchn"/>
    <w:basedOn w:val="Absatz-Standardschriftart"/>
    <w:link w:val="berschrift3"/>
    <w:uiPriority w:val="9"/>
    <w:semiHidden/>
    <w:rsid w:val="00294DE6"/>
    <w:rPr>
      <w:rFonts w:asciiTheme="majorHAnsi" w:eastAsiaTheme="majorEastAsia" w:hAnsiTheme="majorHAnsi" w:cstheme="majorBidi"/>
      <w:b/>
      <w:bCs/>
      <w:color w:val="4F81BD" w:themeColor="accent1"/>
      <w:sz w:val="22"/>
      <w:szCs w:val="22"/>
      <w:u w:color="000000"/>
    </w:rPr>
  </w:style>
  <w:style w:type="character" w:styleId="NichtaufgelsteErwhnung">
    <w:name w:val="Unresolved Mention"/>
    <w:basedOn w:val="Absatz-Standardschriftart"/>
    <w:uiPriority w:val="99"/>
    <w:semiHidden/>
    <w:unhideWhenUsed/>
    <w:rsid w:val="002C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49227">
      <w:bodyDiv w:val="1"/>
      <w:marLeft w:val="0"/>
      <w:marRight w:val="0"/>
      <w:marTop w:val="0"/>
      <w:marBottom w:val="0"/>
      <w:divBdr>
        <w:top w:val="none" w:sz="0" w:space="0" w:color="auto"/>
        <w:left w:val="none" w:sz="0" w:space="0" w:color="auto"/>
        <w:bottom w:val="none" w:sz="0" w:space="0" w:color="auto"/>
        <w:right w:val="none" w:sz="0" w:space="0" w:color="auto"/>
      </w:divBdr>
    </w:div>
    <w:div w:id="376782560">
      <w:bodyDiv w:val="1"/>
      <w:marLeft w:val="0"/>
      <w:marRight w:val="0"/>
      <w:marTop w:val="0"/>
      <w:marBottom w:val="0"/>
      <w:divBdr>
        <w:top w:val="none" w:sz="0" w:space="0" w:color="auto"/>
        <w:left w:val="none" w:sz="0" w:space="0" w:color="auto"/>
        <w:bottom w:val="none" w:sz="0" w:space="0" w:color="auto"/>
        <w:right w:val="none" w:sz="0" w:space="0" w:color="auto"/>
      </w:divBdr>
    </w:div>
    <w:div w:id="500698944">
      <w:bodyDiv w:val="1"/>
      <w:marLeft w:val="0"/>
      <w:marRight w:val="0"/>
      <w:marTop w:val="0"/>
      <w:marBottom w:val="0"/>
      <w:divBdr>
        <w:top w:val="none" w:sz="0" w:space="0" w:color="auto"/>
        <w:left w:val="none" w:sz="0" w:space="0" w:color="auto"/>
        <w:bottom w:val="none" w:sz="0" w:space="0" w:color="auto"/>
        <w:right w:val="none" w:sz="0" w:space="0" w:color="auto"/>
      </w:divBdr>
    </w:div>
    <w:div w:id="879435247">
      <w:bodyDiv w:val="1"/>
      <w:marLeft w:val="0"/>
      <w:marRight w:val="0"/>
      <w:marTop w:val="0"/>
      <w:marBottom w:val="0"/>
      <w:divBdr>
        <w:top w:val="none" w:sz="0" w:space="0" w:color="auto"/>
        <w:left w:val="none" w:sz="0" w:space="0" w:color="auto"/>
        <w:bottom w:val="none" w:sz="0" w:space="0" w:color="auto"/>
        <w:right w:val="none" w:sz="0" w:space="0" w:color="auto"/>
      </w:divBdr>
    </w:div>
    <w:div w:id="1495149634">
      <w:bodyDiv w:val="1"/>
      <w:marLeft w:val="0"/>
      <w:marRight w:val="0"/>
      <w:marTop w:val="0"/>
      <w:marBottom w:val="0"/>
      <w:divBdr>
        <w:top w:val="none" w:sz="0" w:space="0" w:color="auto"/>
        <w:left w:val="none" w:sz="0" w:space="0" w:color="auto"/>
        <w:bottom w:val="none" w:sz="0" w:space="0" w:color="auto"/>
        <w:right w:val="none" w:sz="0" w:space="0" w:color="auto"/>
      </w:divBdr>
    </w:div>
    <w:div w:id="1736586862">
      <w:bodyDiv w:val="1"/>
      <w:marLeft w:val="0"/>
      <w:marRight w:val="0"/>
      <w:marTop w:val="0"/>
      <w:marBottom w:val="0"/>
      <w:divBdr>
        <w:top w:val="none" w:sz="0" w:space="0" w:color="auto"/>
        <w:left w:val="none" w:sz="0" w:space="0" w:color="auto"/>
        <w:bottom w:val="none" w:sz="0" w:space="0" w:color="auto"/>
        <w:right w:val="none" w:sz="0" w:space="0" w:color="auto"/>
      </w:divBdr>
    </w:div>
    <w:div w:id="1793861372">
      <w:bodyDiv w:val="1"/>
      <w:marLeft w:val="0"/>
      <w:marRight w:val="0"/>
      <w:marTop w:val="0"/>
      <w:marBottom w:val="0"/>
      <w:divBdr>
        <w:top w:val="none" w:sz="0" w:space="0" w:color="auto"/>
        <w:left w:val="none" w:sz="0" w:space="0" w:color="auto"/>
        <w:bottom w:val="none" w:sz="0" w:space="0" w:color="auto"/>
        <w:right w:val="none" w:sz="0" w:space="0" w:color="auto"/>
      </w:divBdr>
    </w:div>
    <w:div w:id="213929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fa-mess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nkedin.com/showcase/efa-leipzig" TargetMode="External"/><Relationship Id="rId4" Type="http://schemas.openxmlformats.org/officeDocument/2006/relationships/settings" Target="settings.xml"/><Relationship Id="rId9" Type="http://schemas.openxmlformats.org/officeDocument/2006/relationships/hyperlink" Target="http://www.facebook.com/efaleipzi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9476-DEB3-4B57-8AA9-E52FE1CF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326915C8.dotm</Template>
  <TotalTime>0</TotalTime>
  <Pages>4</Pages>
  <Words>1230</Words>
  <Characters>7756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fwisotzki</dc:creator>
  <cp:lastModifiedBy>Felix Wisotzki</cp:lastModifiedBy>
  <cp:revision>3</cp:revision>
  <cp:lastPrinted>2019-05-27T14:16:00Z</cp:lastPrinted>
  <dcterms:created xsi:type="dcterms:W3CDTF">2023-07-11T08:01:00Z</dcterms:created>
  <dcterms:modified xsi:type="dcterms:W3CDTF">2023-07-11T08:02:00Z</dcterms:modified>
</cp:coreProperties>
</file>